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75" w:rsidRDefault="007A4675" w:rsidP="00817427">
      <w:pPr>
        <w:rPr>
          <w:b/>
          <w:bCs/>
        </w:rPr>
      </w:pPr>
      <w:r>
        <w:t xml:space="preserve">                                                     </w:t>
      </w:r>
      <w:r>
        <w:rPr>
          <w:b/>
          <w:bCs/>
        </w:rPr>
        <w:t xml:space="preserve">   </w:t>
      </w:r>
      <w:r w:rsidRPr="00F3775C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62.25pt;height:54pt;visibility:visible">
            <v:imagedata r:id="rId4" o:title="" gain="1.5625" blacklevel="3932f"/>
          </v:shape>
        </w:pict>
      </w:r>
      <w:r>
        <w:rPr>
          <w:b/>
          <w:bCs/>
        </w:rPr>
        <w:t xml:space="preserve">           </w:t>
      </w:r>
    </w:p>
    <w:p w:rsidR="007A4675" w:rsidRDefault="007A4675" w:rsidP="00817427">
      <w:pPr>
        <w:rPr>
          <w:b/>
          <w:bCs/>
        </w:rPr>
      </w:pPr>
    </w:p>
    <w:p w:rsidR="007A4675" w:rsidRPr="00FD451C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451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451C">
        <w:rPr>
          <w:rFonts w:ascii="Times New Roman" w:hAnsi="Times New Roman" w:cs="Times New Roman"/>
          <w:sz w:val="24"/>
          <w:szCs w:val="24"/>
        </w:rPr>
        <w:t xml:space="preserve">   РОССИЙСКАЯ  ФЕДЕРАЦИЯ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МЕЛЬНИЧНЫЙ  СЕЛЬСКИЙ  СОВЕТ  ДЕПУТАТОВ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ИРБЕЙСКОГО  РАЙОНА  КРАСНОЯРСКОГО  КРАЯ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РЕШЕНИЕ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15.12.2017г.                                                  с.Мельничное                                                 №35-р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 изменений  в 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№21 от 21.10.2013г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создании муниципальных  дорожных  фондов»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соответствии со статьей  179.4  Бюджетного  кодекса  Российской  Федерации,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42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70697E">
        <w:rPr>
          <w:rFonts w:ascii="Times New Roman" w:hAnsi="Times New Roman" w:cs="Times New Roman"/>
          <w:sz w:val="24"/>
          <w:szCs w:val="24"/>
        </w:rPr>
        <w:t>коно</w:t>
      </w:r>
      <w:r>
        <w:rPr>
          <w:rFonts w:ascii="Times New Roman" w:hAnsi="Times New Roman" w:cs="Times New Roman"/>
          <w:sz w:val="24"/>
          <w:szCs w:val="24"/>
        </w:rPr>
        <w:t>м  от  06.10.2003 №131-ФЗ «Об  общих  принципах организации  местного  самоуправления  в  Российской  Федерации», Федеральным  законом  от  08.11.2007 №257- ФЗ «Об  автомобильных  дорогах  и о дорожной  деятельности  в  Российской  Федерации  и  о  внесении  изменений  в  отдельные  законодательные  акты  Российской  Федерации»,  на  основании статьи  7  Устава Мельничного  сельсовета  Ирбейского  района  Красноярского  края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Мельничный  сельский  Совет  депутатов  РЕШИЛ:</w:t>
      </w:r>
    </w:p>
    <w:p w:rsidR="007A4675" w:rsidRDefault="007A4675" w:rsidP="000A5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 изменения и  дополнения  в  Решение  №21  от  21.10.2013г «О создании  муниципальных  дорожных  фондов»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В порядке формирования и использования бюджетных ассигнований муниципального дорожного фонда Мельничного сельсовета в  пункте  3 подпункт  15  изменить и  читать его в  следующей  редакции:                     </w:t>
      </w:r>
    </w:p>
    <w:p w:rsidR="007A4675" w:rsidRPr="008C2039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поступлений доходов  от  налога на доходы физических лиц в сумме 121000 рублей.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2.Настоящее  решение   вступает  в  силу  с  момента  его  подписания  и  опубликования  в  газете «Вестник  органов  местного  самоуправления  с. Мельничного».</w:t>
      </w: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75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75" w:rsidRPr="00817427" w:rsidRDefault="007A4675" w:rsidP="0081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Мельничного  сельсовета:                                                             Д.Г.Курганский</w:t>
      </w:r>
    </w:p>
    <w:p w:rsidR="007A4675" w:rsidRDefault="007A4675" w:rsidP="00817427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/>
    <w:p w:rsidR="007A4675" w:rsidRDefault="007A4675">
      <w:r>
        <w:t xml:space="preserve">                                                                                          Приложение  к </w:t>
      </w:r>
    </w:p>
    <w:p w:rsidR="007A4675" w:rsidRDefault="007A4675">
      <w:r>
        <w:t xml:space="preserve">                                                                                решению № 10.от 29.08. 2014г</w:t>
      </w:r>
    </w:p>
    <w:p w:rsidR="007A4675" w:rsidRDefault="007A4675"/>
    <w:p w:rsidR="007A4675" w:rsidRDefault="007A4675"/>
    <w:p w:rsidR="007A4675" w:rsidRDefault="007A4675">
      <w:r>
        <w:t xml:space="preserve">                                              ПОЛОЖЕНИЕ</w:t>
      </w:r>
    </w:p>
    <w:p w:rsidR="007A4675" w:rsidRDefault="007A4675">
      <w:r>
        <w:t>о  порядке  расходования  средств  резервного  фонда администрации  Мельничного  сельсовета.</w:t>
      </w:r>
    </w:p>
    <w:p w:rsidR="007A4675" w:rsidRDefault="007A4675"/>
    <w:p w:rsidR="007A4675" w:rsidRDefault="007A4675">
      <w:r>
        <w:t xml:space="preserve">          1.Настоящее  положение  разработано  в  соответствии  со  статьёй 81  Бюджетного  кодекса  Российской  Федерации  и  установливает  порядок  выделения  и   использования  средств  резервного  фонда  администрации  Мельничного  сельсовета (далее  администрации).</w:t>
      </w:r>
    </w:p>
    <w:p w:rsidR="007A4675" w:rsidRDefault="007A4675">
      <w:r>
        <w:t xml:space="preserve">          2.Резервный  фонд  администрации  сельсовета  создаётся  для   финансирования  непредвиденных  расходов,  в т.ч.   на  проведение  аварийно – восстановительных  работ  и  иных  мероприятий,  связанных  с  ликвидацией  последствий  стихийных  бедствий  и  других  чрезвычайных  ситуаций.</w:t>
      </w:r>
    </w:p>
    <w:p w:rsidR="007A4675" w:rsidRDefault="007A4675">
      <w:r>
        <w:t xml:space="preserve">         3.Размер  резервного  фонда  администрации  сельсовета  устанавливается  решением  сельского  Совета  депутатов  на  соответствующий  год  и  не  может  превышать  3  процента  утверждённого  указанным  решением  общего  объёма  расходов.</w:t>
      </w:r>
    </w:p>
    <w:p w:rsidR="007A4675" w:rsidRDefault="007A4675">
      <w:r>
        <w:t xml:space="preserve">         4.Средства  резервного  фонда  администрации  сельсовета  расходуются  на  финансирование:</w:t>
      </w:r>
    </w:p>
    <w:p w:rsidR="007A4675" w:rsidRDefault="007A4675">
      <w:r>
        <w:t xml:space="preserve">          - аварийно – спасательных  работ  по  ликвидации  последствий  стихийных  бедствий  и  других  чрезвычайных  ситуаций,   имевших  место  в  текущем  финансовом  году;</w:t>
      </w:r>
    </w:p>
    <w:p w:rsidR="007A4675" w:rsidRDefault="007A4675">
      <w:r>
        <w:t xml:space="preserve">         - других  расходов  и  мероприятий,  относящихся  к  полномочиям  органов  местного  самоуправления.</w:t>
      </w:r>
    </w:p>
    <w:p w:rsidR="007A4675" w:rsidRDefault="007A4675">
      <w:r>
        <w:t xml:space="preserve">         5.Средства  из  резервного  фонда  администрации  сельсовета  выделяются  на  основании  постановления  Главы  Мельничного сельсовета.</w:t>
      </w:r>
    </w:p>
    <w:p w:rsidR="007A4675" w:rsidRDefault="007A4675">
      <w:r>
        <w:t xml:space="preserve">         6.В  постановлении  Главы  администрации  сельсовета  о  выделении   средств  из  резервного  фонда  указываются  общий  размер  ассигнований  и  их  распределение  по  получателям  и  проводимым  мероприятиям использование  средств  на  цели,  не  предусмотренные  постановлением  Главы  сельсовета,  не  допускаются.</w:t>
      </w:r>
    </w:p>
    <w:p w:rsidR="007A4675" w:rsidRDefault="007A4675">
      <w:r>
        <w:t xml:space="preserve">         7.Муниципальные  предприятия  и  учреждения,   иные  организации.  По  роду  деятельности  которых  выделяются  средства  из  резервного  фонда,  представляют  документы  с  обоснованием  размера  испрашиваемых  средств, включая  сметно – финансовые  расчёты,  а  также  в  случае  необходимости – заключения  комиссии,  экспертов  и  т.д.</w:t>
      </w:r>
    </w:p>
    <w:p w:rsidR="007A4675" w:rsidRDefault="007A4675">
      <w:r>
        <w:t xml:space="preserve">         8.Получатели  денежных  средств  из  резервного  фонда  несут  ответственность  за  целевое  использование  средств  в  порядке  установленном  законодательством  Российской  Федерации  и  в  месячный  срок  после  проведения  соответствующих  мероприятий  представляют  подробный  отчёт  об  использовании  этих  средств  по  установленной  форме.</w:t>
      </w:r>
    </w:p>
    <w:p w:rsidR="007A4675" w:rsidRDefault="007A4675">
      <w:r>
        <w:t xml:space="preserve">         9.Глава  администрации  сельсовета  ежеквартально  информирует  Мельничный  сельский  Совет  депутатов  о  расходовании  резервного  фонда  администрации  сельсовета.</w:t>
      </w:r>
    </w:p>
    <w:p w:rsidR="007A4675" w:rsidRDefault="007A4675">
      <w:r>
        <w:t>Контроль  за  целевым  использованием  средств  резервного  фонда  осуществляет  Глава  администрации  сельсовета.</w:t>
      </w:r>
    </w:p>
    <w:p w:rsidR="007A4675" w:rsidRDefault="007A4675">
      <w:r>
        <w:t xml:space="preserve">        </w:t>
      </w:r>
    </w:p>
    <w:p w:rsidR="007A4675" w:rsidRDefault="007A4675"/>
    <w:p w:rsidR="007A4675" w:rsidRDefault="007A4675">
      <w:r>
        <w:t xml:space="preserve">           </w:t>
      </w:r>
    </w:p>
    <w:p w:rsidR="007A4675" w:rsidRDefault="007A4675">
      <w:r>
        <w:t xml:space="preserve">                 </w:t>
      </w:r>
    </w:p>
    <w:sectPr w:rsidR="007A4675" w:rsidSect="00AA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427"/>
    <w:rsid w:val="000A52A2"/>
    <w:rsid w:val="000D0492"/>
    <w:rsid w:val="00103CB3"/>
    <w:rsid w:val="00184749"/>
    <w:rsid w:val="00185DFA"/>
    <w:rsid w:val="001C2BDB"/>
    <w:rsid w:val="002E0817"/>
    <w:rsid w:val="002E1C4A"/>
    <w:rsid w:val="00303387"/>
    <w:rsid w:val="0035321B"/>
    <w:rsid w:val="003D3058"/>
    <w:rsid w:val="004510CA"/>
    <w:rsid w:val="004B7E07"/>
    <w:rsid w:val="004C0E5B"/>
    <w:rsid w:val="00613BCB"/>
    <w:rsid w:val="006157A4"/>
    <w:rsid w:val="00616597"/>
    <w:rsid w:val="006A172D"/>
    <w:rsid w:val="0070697E"/>
    <w:rsid w:val="00770322"/>
    <w:rsid w:val="007A4675"/>
    <w:rsid w:val="007E413D"/>
    <w:rsid w:val="00817427"/>
    <w:rsid w:val="00853B4E"/>
    <w:rsid w:val="008C2039"/>
    <w:rsid w:val="008E38D0"/>
    <w:rsid w:val="00947F95"/>
    <w:rsid w:val="009848F0"/>
    <w:rsid w:val="009B7622"/>
    <w:rsid w:val="009F1329"/>
    <w:rsid w:val="00A16327"/>
    <w:rsid w:val="00A21D72"/>
    <w:rsid w:val="00AA27D1"/>
    <w:rsid w:val="00B166DF"/>
    <w:rsid w:val="00BE76FC"/>
    <w:rsid w:val="00C52DFA"/>
    <w:rsid w:val="00C74D99"/>
    <w:rsid w:val="00C94585"/>
    <w:rsid w:val="00CB59E7"/>
    <w:rsid w:val="00D55B6E"/>
    <w:rsid w:val="00D7291F"/>
    <w:rsid w:val="00DB2F47"/>
    <w:rsid w:val="00DC12FA"/>
    <w:rsid w:val="00DE1F74"/>
    <w:rsid w:val="00E15CEE"/>
    <w:rsid w:val="00EB5655"/>
    <w:rsid w:val="00EE1759"/>
    <w:rsid w:val="00F3775C"/>
    <w:rsid w:val="00F5714F"/>
    <w:rsid w:val="00F70877"/>
    <w:rsid w:val="00FC7C6B"/>
    <w:rsid w:val="00FD451C"/>
    <w:rsid w:val="00FE05C4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27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7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427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81742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902</TotalTime>
  <Pages>3</Pages>
  <Words>751</Words>
  <Characters>4285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2017-12-14T08:48:00Z</cp:lastPrinted>
  <dcterms:created xsi:type="dcterms:W3CDTF">2013-08-27T11:11:00Z</dcterms:created>
  <dcterms:modified xsi:type="dcterms:W3CDTF">2017-12-14T08:48:00Z</dcterms:modified>
</cp:coreProperties>
</file>